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28A71" w14:textId="67825442" w:rsidR="002C3280" w:rsidRPr="00A0002A" w:rsidRDefault="007E3D14" w:rsidP="00A0002A">
      <w:pPr>
        <w:pStyle w:val="SongsLyrics"/>
        <w:rPr>
          <w:rStyle w:val="SongsTitle"/>
        </w:rPr>
      </w:pPr>
      <w:r w:rsidRPr="00A0002A">
        <w:rPr>
          <w:rStyle w:val="SongsIndex"/>
        </w:rPr>
        <w:t>G02</w:t>
      </w:r>
      <w:r w:rsidRPr="007E3D14">
        <w:rPr>
          <w:bCs/>
        </w:rPr>
        <w:t>.</w:t>
      </w:r>
      <w:r w:rsidR="00A0002A" w:rsidRPr="00A0002A">
        <w:rPr>
          <w:rStyle w:val="SongsChords"/>
        </w:rPr>
        <w:t>E</w:t>
      </w:r>
      <w:r>
        <w:t xml:space="preserve"> </w:t>
      </w:r>
      <w:r w:rsidR="002C3280" w:rsidRPr="00A0002A">
        <w:rPr>
          <w:rStyle w:val="SongsTitle"/>
        </w:rPr>
        <w:t>Good, Good Father</w:t>
      </w:r>
    </w:p>
    <w:p w14:paraId="6CFE94DB" w14:textId="77777777" w:rsidR="002C3280" w:rsidRDefault="002C3280" w:rsidP="00A0002A">
      <w:pPr>
        <w:pStyle w:val="SongsLyrics"/>
      </w:pPr>
    </w:p>
    <w:p w14:paraId="3785D36B" w14:textId="77777777" w:rsidR="002C3280" w:rsidRDefault="002C3280" w:rsidP="00A0002A">
      <w:pPr>
        <w:pStyle w:val="SongsLyrics"/>
      </w:pPr>
    </w:p>
    <w:p w14:paraId="6AD3A6BF" w14:textId="11874BB9" w:rsidR="002C3280" w:rsidRPr="002C3280" w:rsidRDefault="002C3280" w:rsidP="00A0002A">
      <w:pPr>
        <w:pStyle w:val="SongsLyrics"/>
      </w:pPr>
      <w:r w:rsidRPr="002C3280">
        <w:t>[Verse</w:t>
      </w:r>
      <w:r>
        <w:t xml:space="preserve"> 1</w:t>
      </w:r>
      <w:r w:rsidRPr="002C3280">
        <w:t>]</w:t>
      </w:r>
    </w:p>
    <w:p w14:paraId="54B0CC5B" w14:textId="77777777" w:rsidR="002C3280" w:rsidRPr="002C3280" w:rsidRDefault="002C3280" w:rsidP="00A0002A">
      <w:pPr>
        <w:pStyle w:val="SongsLyrics"/>
      </w:pPr>
    </w:p>
    <w:p w14:paraId="54E0AC63" w14:textId="77777777" w:rsidR="00A0002A" w:rsidRDefault="002C3280" w:rsidP="00A0002A">
      <w:pPr>
        <w:pStyle w:val="SongsLyrics"/>
      </w:pPr>
      <w:r w:rsidRPr="00A0002A">
        <w:rPr>
          <w:rStyle w:val="SongsChords"/>
        </w:rPr>
        <w:t>E</w:t>
      </w:r>
    </w:p>
    <w:p w14:paraId="6A6E8EC9" w14:textId="77777777" w:rsidR="00A0002A" w:rsidRDefault="002C3280" w:rsidP="00A0002A">
      <w:pPr>
        <w:pStyle w:val="SongsLyrics"/>
      </w:pPr>
      <w:r w:rsidRPr="002C3280">
        <w:t>I've heard a thousand stories of</w:t>
      </w:r>
    </w:p>
    <w:p w14:paraId="62E97971" w14:textId="4A423EC3" w:rsidR="002C3280" w:rsidRPr="00A0002A" w:rsidRDefault="002C3280" w:rsidP="00A0002A">
      <w:pPr>
        <w:pStyle w:val="SongsLyrics"/>
      </w:pPr>
      <w:r w:rsidRPr="002C3280">
        <w:t xml:space="preserve">  </w:t>
      </w:r>
      <w:r w:rsidRPr="00A0002A">
        <w:rPr>
          <w:rStyle w:val="SongsChords"/>
        </w:rPr>
        <w:t>Esus4</w:t>
      </w:r>
    </w:p>
    <w:p w14:paraId="1FD590DC" w14:textId="628BCD2F" w:rsidR="002C3280" w:rsidRPr="002C3280" w:rsidRDefault="002C3280" w:rsidP="00A0002A">
      <w:pPr>
        <w:pStyle w:val="SongsLyrics"/>
      </w:pPr>
      <w:r w:rsidRPr="002C3280">
        <w:t xml:space="preserve">what they think </w:t>
      </w:r>
      <w:proofErr w:type="gramStart"/>
      <w:r w:rsidRPr="002C3280">
        <w:t>You're</w:t>
      </w:r>
      <w:proofErr w:type="gramEnd"/>
      <w:r w:rsidRPr="002C3280">
        <w:t xml:space="preserve"> like</w:t>
      </w:r>
    </w:p>
    <w:p w14:paraId="00E649ED" w14:textId="77777777" w:rsidR="00A0002A" w:rsidRDefault="002C3280" w:rsidP="00A0002A">
      <w:pPr>
        <w:pStyle w:val="SongsLyrics"/>
      </w:pPr>
      <w:r w:rsidRPr="00A0002A">
        <w:rPr>
          <w:rStyle w:val="SongsChords"/>
        </w:rPr>
        <w:t>E</w:t>
      </w:r>
    </w:p>
    <w:p w14:paraId="55DDEA0C" w14:textId="77777777" w:rsidR="00A0002A" w:rsidRDefault="002C3280" w:rsidP="00A0002A">
      <w:pPr>
        <w:pStyle w:val="SongsLyrics"/>
      </w:pPr>
      <w:r w:rsidRPr="002C3280">
        <w:t>But I've heard the tender whisper of</w:t>
      </w:r>
    </w:p>
    <w:p w14:paraId="2BEFD96E" w14:textId="1DAECC3C" w:rsidR="002C3280" w:rsidRPr="00A0002A" w:rsidRDefault="002C3280" w:rsidP="00A0002A">
      <w:pPr>
        <w:pStyle w:val="SongsLyrics"/>
      </w:pPr>
      <w:r w:rsidRPr="002C3280">
        <w:t xml:space="preserve">  </w:t>
      </w:r>
      <w:r w:rsidRPr="00A0002A">
        <w:rPr>
          <w:rStyle w:val="SongsChords"/>
        </w:rPr>
        <w:t>Esus4</w:t>
      </w:r>
    </w:p>
    <w:p w14:paraId="60BF13ED" w14:textId="49E6A2AF" w:rsidR="002C3280" w:rsidRPr="002C3280" w:rsidRDefault="002C3280" w:rsidP="00A0002A">
      <w:pPr>
        <w:pStyle w:val="SongsLyrics"/>
      </w:pPr>
      <w:r w:rsidRPr="002C3280">
        <w:t>love in the dead of night</w:t>
      </w:r>
    </w:p>
    <w:p w14:paraId="721978F5" w14:textId="77777777" w:rsidR="00A0002A" w:rsidRDefault="002C3280" w:rsidP="00A0002A">
      <w:pPr>
        <w:pStyle w:val="SongsLyrics"/>
      </w:pPr>
      <w:r w:rsidRPr="002C3280">
        <w:t xml:space="preserve">      </w:t>
      </w:r>
      <w:r w:rsidRPr="00A0002A">
        <w:rPr>
          <w:rStyle w:val="SongsChords"/>
        </w:rPr>
        <w:t>A2</w:t>
      </w:r>
      <w:r w:rsidRPr="002C3280">
        <w:t xml:space="preserve">      </w:t>
      </w:r>
      <w:r w:rsidRPr="00A0002A">
        <w:rPr>
          <w:rStyle w:val="SongsChords"/>
        </w:rPr>
        <w:t>E/G#</w:t>
      </w:r>
    </w:p>
    <w:p w14:paraId="4821FECB" w14:textId="77777777" w:rsidR="00A0002A" w:rsidRDefault="002C3280" w:rsidP="00A0002A">
      <w:pPr>
        <w:pStyle w:val="SongsLyrics"/>
      </w:pPr>
      <w:r w:rsidRPr="002C3280">
        <w:t>You tell me that You're pleased and that</w:t>
      </w:r>
    </w:p>
    <w:p w14:paraId="60464B92" w14:textId="56424A1C" w:rsidR="002C3280" w:rsidRDefault="002C3280" w:rsidP="00A0002A">
      <w:pPr>
        <w:pStyle w:val="SongsLyrics"/>
      </w:pPr>
      <w:r w:rsidRPr="002C3280">
        <w:t xml:space="preserve">  </w:t>
      </w:r>
      <w:r w:rsidRPr="00A0002A">
        <w:rPr>
          <w:rStyle w:val="SongsChords"/>
        </w:rPr>
        <w:t>F#m7</w:t>
      </w:r>
      <w:r w:rsidRPr="002C3280">
        <w:t xml:space="preserve">       </w:t>
      </w:r>
      <w:r w:rsidRPr="00A0002A">
        <w:rPr>
          <w:rStyle w:val="SongsChords"/>
        </w:rPr>
        <w:t>B</w:t>
      </w:r>
    </w:p>
    <w:p w14:paraId="5F5828F1" w14:textId="653B0C7F" w:rsidR="002C3280" w:rsidRPr="002C3280" w:rsidRDefault="002C3280" w:rsidP="00A0002A">
      <w:pPr>
        <w:pStyle w:val="SongsLyrics"/>
      </w:pPr>
      <w:r w:rsidRPr="002C3280">
        <w:t>I'm never alone</w:t>
      </w:r>
    </w:p>
    <w:p w14:paraId="54279079" w14:textId="77777777" w:rsidR="002C3280" w:rsidRPr="002C3280" w:rsidRDefault="002C3280" w:rsidP="00A0002A">
      <w:pPr>
        <w:pStyle w:val="SongsLyrics"/>
      </w:pPr>
    </w:p>
    <w:p w14:paraId="0CDE5384" w14:textId="77777777" w:rsidR="002C3280" w:rsidRPr="002C3280" w:rsidRDefault="002C3280" w:rsidP="00A0002A">
      <w:pPr>
        <w:pStyle w:val="SongsLyrics"/>
      </w:pPr>
    </w:p>
    <w:p w14:paraId="4836B576" w14:textId="77777777" w:rsidR="002C3280" w:rsidRPr="002C3280" w:rsidRDefault="002C3280" w:rsidP="00A0002A">
      <w:pPr>
        <w:pStyle w:val="SongsLyrics"/>
      </w:pPr>
      <w:r w:rsidRPr="002C3280">
        <w:t>[Chorus]</w:t>
      </w:r>
    </w:p>
    <w:p w14:paraId="75DC46C8" w14:textId="77777777" w:rsidR="002C3280" w:rsidRPr="002C3280" w:rsidRDefault="002C3280" w:rsidP="00A0002A">
      <w:pPr>
        <w:pStyle w:val="SongsLyrics"/>
      </w:pPr>
    </w:p>
    <w:p w14:paraId="1E945B79" w14:textId="4B783843" w:rsidR="002C3280" w:rsidRPr="00A0002A" w:rsidRDefault="002C3280" w:rsidP="00A0002A">
      <w:pPr>
        <w:pStyle w:val="SongsLyrics"/>
      </w:pPr>
      <w:r w:rsidRPr="002C3280">
        <w:t xml:space="preserve">                          </w:t>
      </w:r>
      <w:r w:rsidRPr="00A0002A">
        <w:rPr>
          <w:rStyle w:val="SongsChords"/>
        </w:rPr>
        <w:t>A2</w:t>
      </w:r>
    </w:p>
    <w:p w14:paraId="3C85EB54" w14:textId="77777777" w:rsidR="002C3280" w:rsidRPr="002C3280" w:rsidRDefault="002C3280" w:rsidP="00A0002A">
      <w:pPr>
        <w:pStyle w:val="SongsLyrics"/>
      </w:pPr>
      <w:r w:rsidRPr="002C3280">
        <w:t>You're a good, good father</w:t>
      </w:r>
    </w:p>
    <w:p w14:paraId="260A4BBD" w14:textId="77777777" w:rsidR="00A0002A" w:rsidRDefault="002C3280" w:rsidP="00A0002A">
      <w:pPr>
        <w:pStyle w:val="SongsLyrics"/>
      </w:pPr>
      <w:r w:rsidRPr="002C3280">
        <w:t xml:space="preserve">          </w:t>
      </w:r>
      <w:r>
        <w:t xml:space="preserve">    </w:t>
      </w:r>
      <w:r w:rsidRPr="002C3280">
        <w:t xml:space="preserve">   </w:t>
      </w:r>
      <w:r w:rsidRPr="00A0002A">
        <w:rPr>
          <w:rStyle w:val="SongsChords"/>
        </w:rPr>
        <w:t>E/G#</w:t>
      </w:r>
    </w:p>
    <w:p w14:paraId="016746CE" w14:textId="77777777" w:rsidR="00A0002A" w:rsidRDefault="002C3280" w:rsidP="00A0002A">
      <w:pPr>
        <w:pStyle w:val="SongsLyrics"/>
      </w:pPr>
      <w:r w:rsidRPr="002C3280">
        <w:t>It's who You are,</w:t>
      </w:r>
    </w:p>
    <w:p w14:paraId="063FB903" w14:textId="77777777" w:rsidR="00A0002A" w:rsidRDefault="002C3280" w:rsidP="00A0002A">
      <w:pPr>
        <w:pStyle w:val="SongsLyrics"/>
      </w:pPr>
      <w:r w:rsidRPr="002C3280">
        <w:t xml:space="preserve">           </w:t>
      </w:r>
      <w:r>
        <w:t xml:space="preserve">    </w:t>
      </w:r>
      <w:r w:rsidRPr="002C3280">
        <w:t xml:space="preserve">  </w:t>
      </w:r>
      <w:r w:rsidRPr="00A0002A">
        <w:rPr>
          <w:rStyle w:val="SongsChords"/>
        </w:rPr>
        <w:t>F#m7</w:t>
      </w:r>
    </w:p>
    <w:p w14:paraId="5E8F0B4F" w14:textId="77777777" w:rsidR="00A0002A" w:rsidRDefault="002C3280" w:rsidP="00A0002A">
      <w:pPr>
        <w:pStyle w:val="SongsLyrics"/>
      </w:pPr>
      <w:r w:rsidRPr="002C3280">
        <w:t>it's who You are,</w:t>
      </w:r>
    </w:p>
    <w:p w14:paraId="0D38D1A7" w14:textId="55A964DB" w:rsidR="002C3280" w:rsidRPr="00A0002A" w:rsidRDefault="002C3280" w:rsidP="00A0002A">
      <w:pPr>
        <w:pStyle w:val="SongsLyrics"/>
      </w:pPr>
      <w:r w:rsidRPr="002C3280">
        <w:t xml:space="preserve">      </w:t>
      </w:r>
      <w:r>
        <w:t xml:space="preserve">   </w:t>
      </w:r>
      <w:r w:rsidRPr="002C3280">
        <w:t xml:space="preserve">  </w:t>
      </w:r>
      <w:r>
        <w:t xml:space="preserve">    </w:t>
      </w:r>
      <w:r w:rsidRPr="002C3280">
        <w:t xml:space="preserve">  </w:t>
      </w:r>
      <w:r w:rsidRPr="00A0002A">
        <w:rPr>
          <w:rStyle w:val="SongsChords"/>
        </w:rPr>
        <w:t>B</w:t>
      </w:r>
    </w:p>
    <w:p w14:paraId="6FB9E8F7" w14:textId="0C066D29" w:rsidR="002C3280" w:rsidRPr="002C3280" w:rsidRDefault="002C3280" w:rsidP="00A0002A">
      <w:pPr>
        <w:pStyle w:val="SongsLyrics"/>
      </w:pPr>
      <w:r w:rsidRPr="002C3280">
        <w:t>it's who You are</w:t>
      </w:r>
    </w:p>
    <w:p w14:paraId="4A2B3C7F" w14:textId="793AA01B" w:rsidR="002C3280" w:rsidRPr="00A0002A" w:rsidRDefault="002C3280" w:rsidP="00A0002A">
      <w:pPr>
        <w:pStyle w:val="SongsLyrics"/>
      </w:pPr>
      <w:r w:rsidRPr="002C3280">
        <w:t xml:space="preserve">                    </w:t>
      </w:r>
      <w:r w:rsidRPr="00A0002A">
        <w:rPr>
          <w:rStyle w:val="SongsChords"/>
        </w:rPr>
        <w:t>A2</w:t>
      </w:r>
    </w:p>
    <w:p w14:paraId="77BCBC36" w14:textId="77777777" w:rsidR="002C3280" w:rsidRPr="002C3280" w:rsidRDefault="002C3280" w:rsidP="00A0002A">
      <w:pPr>
        <w:pStyle w:val="SongsLyrics"/>
      </w:pPr>
      <w:r w:rsidRPr="002C3280">
        <w:t>And I'm loved by you</w:t>
      </w:r>
    </w:p>
    <w:p w14:paraId="2F7F2694" w14:textId="77777777" w:rsidR="00A0002A" w:rsidRDefault="002C3280" w:rsidP="00A0002A">
      <w:pPr>
        <w:pStyle w:val="SongsLyrics"/>
      </w:pPr>
      <w:r w:rsidRPr="002C3280">
        <w:t xml:space="preserve">              </w:t>
      </w:r>
      <w:r w:rsidRPr="00A0002A">
        <w:rPr>
          <w:rStyle w:val="SongsChords"/>
        </w:rPr>
        <w:t>E/G#</w:t>
      </w:r>
    </w:p>
    <w:p w14:paraId="297A9EA5" w14:textId="77777777" w:rsidR="00A0002A" w:rsidRDefault="002C3280" w:rsidP="00A0002A">
      <w:pPr>
        <w:pStyle w:val="SongsLyrics"/>
      </w:pPr>
      <w:r w:rsidRPr="002C3280">
        <w:t>It's who I am,</w:t>
      </w:r>
    </w:p>
    <w:p w14:paraId="012E31C5" w14:textId="77777777" w:rsidR="00A0002A" w:rsidRDefault="002C3280" w:rsidP="00A0002A">
      <w:pPr>
        <w:pStyle w:val="SongsLyrics"/>
      </w:pPr>
      <w:r w:rsidRPr="002C3280">
        <w:t xml:space="preserve">           </w:t>
      </w:r>
      <w:r>
        <w:t xml:space="preserve">  </w:t>
      </w:r>
      <w:r w:rsidRPr="002C3280">
        <w:t xml:space="preserve"> </w:t>
      </w:r>
      <w:r w:rsidRPr="00A0002A">
        <w:rPr>
          <w:rStyle w:val="SongsChords"/>
        </w:rPr>
        <w:t>F#m7</w:t>
      </w:r>
    </w:p>
    <w:p w14:paraId="53A02D6E" w14:textId="77777777" w:rsidR="00A0002A" w:rsidRDefault="002C3280" w:rsidP="00A0002A">
      <w:pPr>
        <w:pStyle w:val="SongsLyrics"/>
      </w:pPr>
      <w:r w:rsidRPr="002C3280">
        <w:t>it's who I am,</w:t>
      </w:r>
    </w:p>
    <w:p w14:paraId="115DA328" w14:textId="6438018B" w:rsidR="002C3280" w:rsidRPr="00A0002A" w:rsidRDefault="002C3280" w:rsidP="00A0002A">
      <w:pPr>
        <w:pStyle w:val="SongsLyrics"/>
      </w:pPr>
      <w:r w:rsidRPr="002C3280">
        <w:t xml:space="preserve">        </w:t>
      </w:r>
      <w:r>
        <w:t xml:space="preserve">    </w:t>
      </w:r>
      <w:r w:rsidRPr="002C3280">
        <w:t xml:space="preserve">  </w:t>
      </w:r>
      <w:r w:rsidRPr="00A0002A">
        <w:rPr>
          <w:rStyle w:val="SongsChords"/>
        </w:rPr>
        <w:t>B</w:t>
      </w:r>
    </w:p>
    <w:p w14:paraId="2D334F64" w14:textId="1422FE45" w:rsidR="002C3280" w:rsidRDefault="002C3280" w:rsidP="00A0002A">
      <w:pPr>
        <w:pStyle w:val="SongsLyrics"/>
      </w:pPr>
      <w:r w:rsidRPr="002C3280">
        <w:t>it's who I am</w:t>
      </w:r>
    </w:p>
    <w:p w14:paraId="1D8158F0" w14:textId="77777777" w:rsidR="002C3280" w:rsidRPr="002C3280" w:rsidRDefault="002C3280" w:rsidP="00A0002A">
      <w:pPr>
        <w:pStyle w:val="SongsLyrics"/>
      </w:pPr>
    </w:p>
    <w:p w14:paraId="24797803" w14:textId="16879A26" w:rsidR="002C3280" w:rsidRDefault="002C3280" w:rsidP="00A0002A">
      <w:pPr>
        <w:pStyle w:val="SongsLyrics"/>
      </w:pPr>
      <w:r>
        <w:br w:type="column"/>
      </w:r>
    </w:p>
    <w:p w14:paraId="6B316F68" w14:textId="77777777" w:rsidR="002C3280" w:rsidRPr="002C3280" w:rsidRDefault="002C3280" w:rsidP="00A0002A">
      <w:pPr>
        <w:pStyle w:val="SongsLyrics"/>
      </w:pPr>
    </w:p>
    <w:p w14:paraId="62FDC5E8" w14:textId="77777777" w:rsidR="002C3280" w:rsidRPr="002C3280" w:rsidRDefault="002C3280" w:rsidP="00A0002A">
      <w:pPr>
        <w:pStyle w:val="SongsLyrics"/>
      </w:pPr>
    </w:p>
    <w:p w14:paraId="3C9E45AD" w14:textId="125D76EC" w:rsidR="002C3280" w:rsidRPr="002C3280" w:rsidRDefault="002C3280" w:rsidP="00A0002A">
      <w:pPr>
        <w:pStyle w:val="SongsLyrics"/>
      </w:pPr>
      <w:r w:rsidRPr="002C3280">
        <w:t>[Verse</w:t>
      </w:r>
      <w:r>
        <w:t xml:space="preserve"> 2</w:t>
      </w:r>
      <w:r w:rsidRPr="002C3280">
        <w:t>]</w:t>
      </w:r>
    </w:p>
    <w:p w14:paraId="1EE3C302" w14:textId="77777777" w:rsidR="002C3280" w:rsidRPr="002C3280" w:rsidRDefault="002C3280" w:rsidP="00A0002A">
      <w:pPr>
        <w:pStyle w:val="SongsLyrics"/>
      </w:pPr>
    </w:p>
    <w:p w14:paraId="4AE3F1DD" w14:textId="77777777" w:rsidR="00A0002A" w:rsidRDefault="002C3280" w:rsidP="00A0002A">
      <w:pPr>
        <w:pStyle w:val="SongsLyrics"/>
      </w:pPr>
      <w:r w:rsidRPr="00A0002A">
        <w:rPr>
          <w:rStyle w:val="SongsChords"/>
        </w:rPr>
        <w:t>E</w:t>
      </w:r>
    </w:p>
    <w:p w14:paraId="30C7E1D4" w14:textId="77777777" w:rsidR="00A0002A" w:rsidRDefault="002C3280" w:rsidP="00A0002A">
      <w:pPr>
        <w:pStyle w:val="SongsLyrics"/>
      </w:pPr>
      <w:r w:rsidRPr="002C3280">
        <w:t>I've seen many searching for</w:t>
      </w:r>
    </w:p>
    <w:p w14:paraId="4AB2ABF9" w14:textId="25C279D0" w:rsidR="002C3280" w:rsidRPr="00A0002A" w:rsidRDefault="002C3280" w:rsidP="00A0002A">
      <w:pPr>
        <w:pStyle w:val="SongsLyrics"/>
      </w:pPr>
      <w:r w:rsidRPr="002C3280">
        <w:t xml:space="preserve">  </w:t>
      </w:r>
      <w:r w:rsidRPr="00A0002A">
        <w:rPr>
          <w:rStyle w:val="SongsChords"/>
        </w:rPr>
        <w:t>Esus4</w:t>
      </w:r>
    </w:p>
    <w:p w14:paraId="455BAC3D" w14:textId="142FE71F" w:rsidR="002C3280" w:rsidRPr="002C3280" w:rsidRDefault="002C3280" w:rsidP="00A0002A">
      <w:pPr>
        <w:pStyle w:val="SongsLyrics"/>
      </w:pPr>
      <w:r w:rsidRPr="002C3280">
        <w:t>answers far and wide</w:t>
      </w:r>
    </w:p>
    <w:p w14:paraId="5257869B" w14:textId="77777777" w:rsidR="00A0002A" w:rsidRDefault="002C3280" w:rsidP="00A0002A">
      <w:pPr>
        <w:pStyle w:val="SongsLyrics"/>
      </w:pPr>
      <w:r w:rsidRPr="00A0002A">
        <w:rPr>
          <w:rStyle w:val="SongsChords"/>
        </w:rPr>
        <w:t>E</w:t>
      </w:r>
    </w:p>
    <w:p w14:paraId="13A61CA1" w14:textId="77777777" w:rsidR="00A0002A" w:rsidRDefault="002C3280" w:rsidP="00A0002A">
      <w:pPr>
        <w:pStyle w:val="SongsLyrics"/>
      </w:pPr>
      <w:r w:rsidRPr="002C3280">
        <w:t>But I know we're all searching for</w:t>
      </w:r>
    </w:p>
    <w:p w14:paraId="6175474D" w14:textId="02D3D52F" w:rsidR="002C3280" w:rsidRPr="00A0002A" w:rsidRDefault="002C3280" w:rsidP="00A0002A">
      <w:pPr>
        <w:pStyle w:val="SongsLyrics"/>
      </w:pPr>
      <w:r w:rsidRPr="002C3280">
        <w:rPr>
          <w:bCs/>
        </w:rPr>
        <w:t xml:space="preserve">  </w:t>
      </w:r>
      <w:r w:rsidRPr="00A0002A">
        <w:rPr>
          <w:rStyle w:val="SongsChords"/>
        </w:rPr>
        <w:t>Esus4</w:t>
      </w:r>
    </w:p>
    <w:p w14:paraId="2CB7038B" w14:textId="4D8B71FE" w:rsidR="002C3280" w:rsidRPr="002C3280" w:rsidRDefault="002C3280" w:rsidP="00A0002A">
      <w:pPr>
        <w:pStyle w:val="SongsLyrics"/>
      </w:pPr>
      <w:r w:rsidRPr="002C3280">
        <w:t>answers only you provide</w:t>
      </w:r>
    </w:p>
    <w:p w14:paraId="670760D9" w14:textId="77777777" w:rsidR="00A0002A" w:rsidRDefault="002C3280" w:rsidP="00A0002A">
      <w:pPr>
        <w:pStyle w:val="SongsLyrics"/>
      </w:pPr>
      <w:r w:rsidRPr="002C3280">
        <w:t xml:space="preserve">         </w:t>
      </w:r>
      <w:r w:rsidRPr="00A0002A">
        <w:rPr>
          <w:rStyle w:val="SongsChords"/>
        </w:rPr>
        <w:t>A2</w:t>
      </w:r>
      <w:r w:rsidRPr="002C3280">
        <w:t xml:space="preserve">            </w:t>
      </w:r>
      <w:r w:rsidRPr="00A0002A">
        <w:rPr>
          <w:rStyle w:val="SongsChords"/>
        </w:rPr>
        <w:t>E/G#</w:t>
      </w:r>
    </w:p>
    <w:p w14:paraId="2DB5F8DB" w14:textId="77777777" w:rsidR="00A0002A" w:rsidRDefault="002C3280" w:rsidP="00A0002A">
      <w:pPr>
        <w:pStyle w:val="SongsLyrics"/>
      </w:pPr>
      <w:r w:rsidRPr="002C3280">
        <w:t>Because You know just what we need</w:t>
      </w:r>
    </w:p>
    <w:p w14:paraId="33B86A86" w14:textId="211B41BF" w:rsidR="002C3280" w:rsidRDefault="002C3280" w:rsidP="00A0002A">
      <w:pPr>
        <w:pStyle w:val="SongsLyrics"/>
      </w:pPr>
      <w:r w:rsidRPr="002C3280">
        <w:t xml:space="preserve">       </w:t>
      </w:r>
      <w:r w:rsidRPr="00A0002A">
        <w:rPr>
          <w:rStyle w:val="SongsChords"/>
        </w:rPr>
        <w:t>F#m7</w:t>
      </w:r>
      <w:r w:rsidRPr="002C3280">
        <w:t xml:space="preserve">       </w:t>
      </w:r>
      <w:r w:rsidRPr="00A0002A">
        <w:rPr>
          <w:rStyle w:val="SongsChords"/>
        </w:rPr>
        <w:t>B</w:t>
      </w:r>
    </w:p>
    <w:p w14:paraId="6B62EDCD" w14:textId="7984D9EE" w:rsidR="002C3280" w:rsidRPr="002C3280" w:rsidRDefault="002C3280" w:rsidP="00A0002A">
      <w:pPr>
        <w:pStyle w:val="SongsLyrics"/>
      </w:pPr>
      <w:r w:rsidRPr="002C3280">
        <w:t>before we say a word</w:t>
      </w:r>
    </w:p>
    <w:p w14:paraId="4D49C011" w14:textId="77777777" w:rsidR="002C3280" w:rsidRPr="002C3280" w:rsidRDefault="002C3280" w:rsidP="00A0002A">
      <w:pPr>
        <w:pStyle w:val="SongsLyrics"/>
      </w:pPr>
    </w:p>
    <w:p w14:paraId="215A29EA" w14:textId="77777777" w:rsidR="002C3280" w:rsidRPr="002C3280" w:rsidRDefault="002C3280" w:rsidP="00A0002A">
      <w:pPr>
        <w:pStyle w:val="SongsLyrics"/>
      </w:pPr>
    </w:p>
    <w:p w14:paraId="1B06B267" w14:textId="77777777" w:rsidR="002C3280" w:rsidRPr="002C3280" w:rsidRDefault="002C3280" w:rsidP="00A0002A">
      <w:pPr>
        <w:pStyle w:val="SongsLyrics"/>
      </w:pPr>
      <w:r w:rsidRPr="002C3280">
        <w:t>[Bridge]</w:t>
      </w:r>
    </w:p>
    <w:p w14:paraId="6AF6DC54" w14:textId="77777777" w:rsidR="002C3280" w:rsidRPr="002C3280" w:rsidRDefault="002C3280" w:rsidP="00A0002A">
      <w:pPr>
        <w:pStyle w:val="SongsLyrics"/>
      </w:pPr>
    </w:p>
    <w:p w14:paraId="1B6F643A" w14:textId="1B32E7AE" w:rsidR="002C3280" w:rsidRPr="002C3280" w:rsidRDefault="002C3280" w:rsidP="00A0002A">
      <w:pPr>
        <w:pStyle w:val="SongsLyrics"/>
      </w:pPr>
      <w:r w:rsidRPr="00A0002A">
        <w:rPr>
          <w:rStyle w:val="SongsChords"/>
        </w:rPr>
        <w:t>A2</w:t>
      </w:r>
      <w:r w:rsidRPr="002C3280">
        <w:t xml:space="preserve">                             </w:t>
      </w:r>
      <w:proofErr w:type="spellStart"/>
      <w:r w:rsidRPr="00A0002A">
        <w:rPr>
          <w:rStyle w:val="SongsChords"/>
        </w:rPr>
        <w:t>C#m</w:t>
      </w:r>
      <w:proofErr w:type="spellEnd"/>
    </w:p>
    <w:p w14:paraId="1B64B327" w14:textId="77777777" w:rsidR="002C3280" w:rsidRPr="002C3280" w:rsidRDefault="002C3280" w:rsidP="00A0002A">
      <w:pPr>
        <w:pStyle w:val="SongsLyrics"/>
      </w:pPr>
      <w:r w:rsidRPr="002C3280">
        <w:t xml:space="preserve">You are perfect in </w:t>
      </w:r>
      <w:proofErr w:type="gramStart"/>
      <w:r w:rsidRPr="002C3280">
        <w:t>all of</w:t>
      </w:r>
      <w:proofErr w:type="gramEnd"/>
      <w:r w:rsidRPr="002C3280">
        <w:t xml:space="preserve"> your ways</w:t>
      </w:r>
    </w:p>
    <w:p w14:paraId="0139ADD9" w14:textId="77777777" w:rsidR="002C3280" w:rsidRPr="002C3280" w:rsidRDefault="002C3280" w:rsidP="00A0002A">
      <w:pPr>
        <w:pStyle w:val="SongsLyrics"/>
      </w:pPr>
      <w:r w:rsidRPr="00A0002A">
        <w:rPr>
          <w:rStyle w:val="SongsChords"/>
        </w:rPr>
        <w:t>F#m7</w:t>
      </w:r>
      <w:r w:rsidRPr="002C3280">
        <w:t xml:space="preserve">                           </w:t>
      </w:r>
      <w:r w:rsidRPr="00A0002A">
        <w:rPr>
          <w:rStyle w:val="SongsChords"/>
        </w:rPr>
        <w:t>E</w:t>
      </w:r>
    </w:p>
    <w:p w14:paraId="1CCF06AC" w14:textId="77777777" w:rsidR="002C3280" w:rsidRPr="002C3280" w:rsidRDefault="002C3280" w:rsidP="00A0002A">
      <w:pPr>
        <w:pStyle w:val="SongsLyrics"/>
      </w:pPr>
      <w:r w:rsidRPr="002C3280">
        <w:t xml:space="preserve">You are perfect in </w:t>
      </w:r>
      <w:proofErr w:type="gramStart"/>
      <w:r w:rsidRPr="002C3280">
        <w:t>all of</w:t>
      </w:r>
      <w:proofErr w:type="gramEnd"/>
      <w:r w:rsidRPr="002C3280">
        <w:t xml:space="preserve"> your ways</w:t>
      </w:r>
    </w:p>
    <w:p w14:paraId="4D3FA7BC" w14:textId="42BB99D2" w:rsidR="002C3280" w:rsidRPr="002C3280" w:rsidRDefault="002C3280" w:rsidP="00A0002A">
      <w:pPr>
        <w:pStyle w:val="SongsLyrics"/>
      </w:pPr>
      <w:r w:rsidRPr="00A0002A">
        <w:rPr>
          <w:rStyle w:val="SongsChords"/>
        </w:rPr>
        <w:t>A2</w:t>
      </w:r>
      <w:r w:rsidRPr="002C3280">
        <w:t xml:space="preserve">                             </w:t>
      </w:r>
      <w:proofErr w:type="spellStart"/>
      <w:r w:rsidRPr="00A0002A">
        <w:rPr>
          <w:rStyle w:val="SongsChords"/>
        </w:rPr>
        <w:t>C#m</w:t>
      </w:r>
      <w:proofErr w:type="spellEnd"/>
      <w:r w:rsidRPr="002C3280">
        <w:t xml:space="preserve">      </w:t>
      </w:r>
      <w:r w:rsidRPr="00A0002A">
        <w:rPr>
          <w:rStyle w:val="SongsChords"/>
        </w:rPr>
        <w:t>B</w:t>
      </w:r>
    </w:p>
    <w:p w14:paraId="1E12C5EE" w14:textId="77777777" w:rsidR="002C3280" w:rsidRPr="002C3280" w:rsidRDefault="002C3280" w:rsidP="00A0002A">
      <w:pPr>
        <w:pStyle w:val="SongsLyrics"/>
      </w:pPr>
      <w:r w:rsidRPr="002C3280">
        <w:t xml:space="preserve">You are perfect in </w:t>
      </w:r>
      <w:proofErr w:type="gramStart"/>
      <w:r w:rsidRPr="002C3280">
        <w:t>all of</w:t>
      </w:r>
      <w:proofErr w:type="gramEnd"/>
      <w:r w:rsidRPr="002C3280">
        <w:t xml:space="preserve"> your ways to us</w:t>
      </w:r>
    </w:p>
    <w:p w14:paraId="51400989" w14:textId="77777777" w:rsidR="002C3280" w:rsidRPr="002C3280" w:rsidRDefault="002C3280" w:rsidP="00A0002A">
      <w:pPr>
        <w:pStyle w:val="SongsLyrics"/>
      </w:pPr>
    </w:p>
    <w:p w14:paraId="20BAB0F3" w14:textId="77777777" w:rsidR="002C3280" w:rsidRPr="002C3280" w:rsidRDefault="002C3280" w:rsidP="00A0002A">
      <w:pPr>
        <w:pStyle w:val="SongsLyrics"/>
      </w:pPr>
    </w:p>
    <w:p w14:paraId="35232E7F" w14:textId="3C44C86E" w:rsidR="002C3280" w:rsidRPr="002C3280" w:rsidRDefault="002C3280" w:rsidP="00A0002A">
      <w:pPr>
        <w:pStyle w:val="SongsLyrics"/>
      </w:pPr>
      <w:r w:rsidRPr="002C3280">
        <w:t>[Verse</w:t>
      </w:r>
      <w:r>
        <w:t xml:space="preserve"> 3</w:t>
      </w:r>
      <w:r w:rsidRPr="002C3280">
        <w:t>]</w:t>
      </w:r>
    </w:p>
    <w:p w14:paraId="21BB9E46" w14:textId="77777777" w:rsidR="002C3280" w:rsidRPr="002C3280" w:rsidRDefault="002C3280" w:rsidP="00A0002A">
      <w:pPr>
        <w:pStyle w:val="SongsLyrics"/>
      </w:pPr>
    </w:p>
    <w:p w14:paraId="35B398A1" w14:textId="77777777" w:rsidR="002C3280" w:rsidRPr="002C3280" w:rsidRDefault="002C3280" w:rsidP="00A0002A">
      <w:pPr>
        <w:pStyle w:val="SongsLyrics"/>
      </w:pPr>
      <w:r w:rsidRPr="00A0002A">
        <w:rPr>
          <w:rStyle w:val="SongsChords"/>
        </w:rPr>
        <w:t>E</w:t>
      </w:r>
      <w:r w:rsidRPr="002C3280">
        <w:t xml:space="preserve">                              </w:t>
      </w:r>
      <w:proofErr w:type="spellStart"/>
      <w:r w:rsidRPr="00A0002A">
        <w:rPr>
          <w:rStyle w:val="SongsChords"/>
        </w:rPr>
        <w:t>E</w:t>
      </w:r>
      <w:proofErr w:type="spellEnd"/>
    </w:p>
    <w:p w14:paraId="45F330FB" w14:textId="77777777" w:rsidR="002C3280" w:rsidRPr="002C3280" w:rsidRDefault="002C3280" w:rsidP="00A0002A">
      <w:pPr>
        <w:pStyle w:val="SongsLyrics"/>
      </w:pPr>
      <w:r w:rsidRPr="002C3280">
        <w:t>Love so undeniable I can hardly speak</w:t>
      </w:r>
    </w:p>
    <w:p w14:paraId="1DAAD485" w14:textId="77777777" w:rsidR="002C3280" w:rsidRPr="002C3280" w:rsidRDefault="002C3280" w:rsidP="00A0002A">
      <w:pPr>
        <w:pStyle w:val="SongsLyrics"/>
      </w:pPr>
      <w:r w:rsidRPr="00A0002A">
        <w:rPr>
          <w:rStyle w:val="SongsChords"/>
        </w:rPr>
        <w:t>E</w:t>
      </w:r>
      <w:r w:rsidRPr="002C3280">
        <w:t xml:space="preserve">                              </w:t>
      </w:r>
      <w:proofErr w:type="spellStart"/>
      <w:r w:rsidRPr="00A0002A">
        <w:rPr>
          <w:rStyle w:val="SongsChords"/>
        </w:rPr>
        <w:t>E</w:t>
      </w:r>
      <w:proofErr w:type="spellEnd"/>
    </w:p>
    <w:p w14:paraId="3DA7A2CC" w14:textId="77777777" w:rsidR="002C3280" w:rsidRPr="002C3280" w:rsidRDefault="002C3280" w:rsidP="00A0002A">
      <w:pPr>
        <w:pStyle w:val="SongsLyrics"/>
      </w:pPr>
      <w:r w:rsidRPr="002C3280">
        <w:t>Peace so unexplainable I can hardly think</w:t>
      </w:r>
    </w:p>
    <w:p w14:paraId="631D3397" w14:textId="10E03C56" w:rsidR="002C3280" w:rsidRPr="002C3280" w:rsidRDefault="002C3280" w:rsidP="00A0002A">
      <w:pPr>
        <w:pStyle w:val="SongsLyrics"/>
      </w:pPr>
      <w:r w:rsidRPr="002C3280">
        <w:t xml:space="preserve">           </w:t>
      </w:r>
      <w:r w:rsidRPr="00A0002A">
        <w:rPr>
          <w:rStyle w:val="SongsChords"/>
        </w:rPr>
        <w:t>A2</w:t>
      </w:r>
      <w:r w:rsidRPr="002C3280">
        <w:t xml:space="preserve">       </w:t>
      </w:r>
      <w:r w:rsidRPr="00A0002A">
        <w:rPr>
          <w:rStyle w:val="SongsChords"/>
        </w:rPr>
        <w:t>E/G#</w:t>
      </w:r>
    </w:p>
    <w:p w14:paraId="72510CA2" w14:textId="77777777" w:rsidR="002C3280" w:rsidRPr="002C3280" w:rsidRDefault="002C3280" w:rsidP="00A0002A">
      <w:pPr>
        <w:pStyle w:val="SongsLyrics"/>
      </w:pPr>
      <w:r w:rsidRPr="002C3280">
        <w:t>As You call me deeper still</w:t>
      </w:r>
    </w:p>
    <w:p w14:paraId="2A5E8875" w14:textId="77777777" w:rsidR="002C3280" w:rsidRPr="002C3280" w:rsidRDefault="002C3280" w:rsidP="00A0002A">
      <w:pPr>
        <w:pStyle w:val="SongsLyrics"/>
      </w:pPr>
      <w:r w:rsidRPr="002C3280">
        <w:t xml:space="preserve">           </w:t>
      </w:r>
      <w:r w:rsidRPr="00A0002A">
        <w:rPr>
          <w:rStyle w:val="SongsChords"/>
        </w:rPr>
        <w:t>F#m7</w:t>
      </w:r>
      <w:r w:rsidRPr="002C3280">
        <w:t xml:space="preserve">    </w:t>
      </w:r>
      <w:r w:rsidRPr="00A0002A">
        <w:rPr>
          <w:rStyle w:val="SongsChords"/>
        </w:rPr>
        <w:t>E/G#</w:t>
      </w:r>
    </w:p>
    <w:p w14:paraId="07A5AFAC" w14:textId="77777777" w:rsidR="002C3280" w:rsidRPr="002C3280" w:rsidRDefault="002C3280" w:rsidP="00A0002A">
      <w:pPr>
        <w:pStyle w:val="SongsLyrics"/>
      </w:pPr>
      <w:r w:rsidRPr="002C3280">
        <w:t>As You call me deeper still</w:t>
      </w:r>
    </w:p>
    <w:p w14:paraId="7A5111AD" w14:textId="50FEB3E9" w:rsidR="002C3280" w:rsidRPr="002C3280" w:rsidRDefault="002C3280" w:rsidP="00A0002A">
      <w:pPr>
        <w:pStyle w:val="SongsLyrics"/>
      </w:pPr>
      <w:r w:rsidRPr="002C3280">
        <w:t xml:space="preserve">           </w:t>
      </w:r>
      <w:r w:rsidRPr="00A0002A">
        <w:rPr>
          <w:rStyle w:val="SongsChords"/>
        </w:rPr>
        <w:t>A2</w:t>
      </w:r>
      <w:r w:rsidRPr="002C3280">
        <w:t xml:space="preserve">       </w:t>
      </w:r>
      <w:r w:rsidRPr="00A0002A">
        <w:rPr>
          <w:rStyle w:val="SongsChords"/>
        </w:rPr>
        <w:t>E/G#</w:t>
      </w:r>
    </w:p>
    <w:p w14:paraId="132022E5" w14:textId="77777777" w:rsidR="002C3280" w:rsidRPr="002C3280" w:rsidRDefault="002C3280" w:rsidP="00A0002A">
      <w:pPr>
        <w:pStyle w:val="SongsLyrics"/>
      </w:pPr>
      <w:r w:rsidRPr="002C3280">
        <w:t>As You call me deeper still</w:t>
      </w:r>
    </w:p>
    <w:p w14:paraId="52E76735" w14:textId="77777777" w:rsidR="002C3280" w:rsidRPr="002C3280" w:rsidRDefault="002C3280" w:rsidP="00A0002A">
      <w:pPr>
        <w:pStyle w:val="SongsLyrics"/>
      </w:pPr>
      <w:r w:rsidRPr="002C3280">
        <w:t xml:space="preserve">      </w:t>
      </w:r>
      <w:r w:rsidRPr="00A0002A">
        <w:rPr>
          <w:rStyle w:val="SongsChords"/>
        </w:rPr>
        <w:t>F#m7</w:t>
      </w:r>
      <w:r w:rsidRPr="002C3280">
        <w:t xml:space="preserve">     </w:t>
      </w:r>
      <w:r w:rsidRPr="00A0002A">
        <w:rPr>
          <w:rStyle w:val="SongsChords"/>
        </w:rPr>
        <w:t>B</w:t>
      </w:r>
    </w:p>
    <w:p w14:paraId="126F490E" w14:textId="77777777" w:rsidR="002C3280" w:rsidRPr="002C3280" w:rsidRDefault="002C3280" w:rsidP="00A0002A">
      <w:pPr>
        <w:pStyle w:val="SongsLyrics"/>
      </w:pPr>
      <w:r w:rsidRPr="002C3280">
        <w:t xml:space="preserve">Into love </w:t>
      </w:r>
      <w:proofErr w:type="spellStart"/>
      <w:r w:rsidRPr="002C3280">
        <w:t>love</w:t>
      </w:r>
      <w:proofErr w:type="spellEnd"/>
      <w:r w:rsidRPr="002C3280">
        <w:t xml:space="preserve"> love</w:t>
      </w:r>
    </w:p>
    <w:p w14:paraId="22F704ED" w14:textId="0124B592" w:rsidR="002815CA" w:rsidRDefault="002815CA" w:rsidP="00A0002A">
      <w:pPr>
        <w:pStyle w:val="SongsLyrics"/>
      </w:pPr>
    </w:p>
    <w:sectPr w:rsidR="002815C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80"/>
    <w:rsid w:val="00184768"/>
    <w:rsid w:val="002815CA"/>
    <w:rsid w:val="002C3280"/>
    <w:rsid w:val="00533EC9"/>
    <w:rsid w:val="00602D50"/>
    <w:rsid w:val="007679A3"/>
    <w:rsid w:val="007B61E0"/>
    <w:rsid w:val="007E3D14"/>
    <w:rsid w:val="00A0002A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CB87"/>
  <w15:chartTrackingRefBased/>
  <w15:docId w15:val="{C3F071BA-5732-477C-8C8F-BEC9E774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A0002A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A0002A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A0002A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A0002A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2018-06-17T15:03:00Z</dcterms:created>
  <dcterms:modified xsi:type="dcterms:W3CDTF">2024-06-04T03:22:00Z</dcterms:modified>
</cp:coreProperties>
</file>